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7AD0" w14:textId="77777777" w:rsidR="001C7826" w:rsidRDefault="00D44A2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PRIJAVNICA NA NATJEČAJ ZA IZRADU SLOGANA </w:t>
      </w:r>
    </w:p>
    <w:p w14:paraId="388633BD" w14:textId="77777777" w:rsidR="001C7826" w:rsidRDefault="00D44A22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“DESTINACIJA OTOK KORČULA”</w:t>
      </w:r>
    </w:p>
    <w:p w14:paraId="0F7B99A7" w14:textId="77777777" w:rsidR="001C7826" w:rsidRDefault="001C7826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3C253CB" w14:textId="77777777" w:rsidR="001C7826" w:rsidRDefault="00D44A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</w:rPr>
        <w:t>Podaci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ponuditelju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21154819" w14:textId="77777777" w:rsidR="001C7826" w:rsidRDefault="00D44A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Ime i </w:t>
      </w:r>
      <w:proofErr w:type="spellStart"/>
      <w:r>
        <w:rPr>
          <w:rFonts w:ascii="Times New Roman" w:hAnsi="Times New Roman"/>
          <w:sz w:val="24"/>
          <w:szCs w:val="24"/>
        </w:rPr>
        <w:t>prezime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naziv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ime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prezime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ovlaštene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ponuditelja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14:paraId="487BA725" w14:textId="77777777" w:rsidR="001C7826" w:rsidRDefault="00D44A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14:paraId="4AC81BE5" w14:textId="77777777" w:rsidR="001C7826" w:rsidRDefault="00D44A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OIB: _____________________________</w:t>
      </w:r>
    </w:p>
    <w:p w14:paraId="79E2F7C8" w14:textId="77777777" w:rsidR="001C7826" w:rsidRDefault="00D44A2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Adresa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sjedište</w:t>
      </w:r>
      <w:proofErr w:type="spellEnd"/>
      <w:r>
        <w:rPr>
          <w:rFonts w:ascii="Times New Roman" w:hAnsi="Times New Roman"/>
          <w:sz w:val="24"/>
          <w:szCs w:val="24"/>
        </w:rPr>
        <w:t>: _______________________________</w:t>
      </w:r>
    </w:p>
    <w:p w14:paraId="13489A76" w14:textId="77777777" w:rsidR="001C7826" w:rsidRDefault="00D44A2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Telefon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mobitel</w:t>
      </w:r>
      <w:proofErr w:type="spellEnd"/>
      <w:r>
        <w:rPr>
          <w:rFonts w:ascii="Times New Roman" w:hAnsi="Times New Roman"/>
          <w:sz w:val="24"/>
          <w:szCs w:val="24"/>
        </w:rPr>
        <w:t>: ________________________________</w:t>
      </w:r>
    </w:p>
    <w:p w14:paraId="635A5C6F" w14:textId="77777777" w:rsidR="001C7826" w:rsidRDefault="00D44A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E-</w:t>
      </w:r>
      <w:proofErr w:type="spellStart"/>
      <w:r>
        <w:rPr>
          <w:rFonts w:ascii="Times New Roman" w:hAnsi="Times New Roman"/>
          <w:sz w:val="24"/>
          <w:szCs w:val="24"/>
        </w:rPr>
        <w:t>Pošta</w:t>
      </w:r>
      <w:proofErr w:type="spellEnd"/>
      <w:r>
        <w:rPr>
          <w:rFonts w:ascii="Times New Roman" w:hAnsi="Times New Roman"/>
          <w:sz w:val="24"/>
          <w:szCs w:val="24"/>
        </w:rPr>
        <w:t>: _________________________________</w:t>
      </w:r>
    </w:p>
    <w:p w14:paraId="1C98F7AD" w14:textId="77777777" w:rsidR="001C7826" w:rsidRDefault="001C7826">
      <w:pPr>
        <w:jc w:val="both"/>
        <w:rPr>
          <w:rFonts w:ascii="Times New Roman" w:hAnsi="Times New Roman"/>
          <w:sz w:val="24"/>
          <w:szCs w:val="24"/>
        </w:rPr>
      </w:pPr>
    </w:p>
    <w:p w14:paraId="33626A29" w14:textId="77777777" w:rsidR="001C7826" w:rsidRDefault="00D44A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Slogan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kratak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jasan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tekstualni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rješenja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tbl>
      <w:tblPr>
        <w:tblW w:w="901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16"/>
      </w:tblGrid>
      <w:tr w:rsidR="001C7826" w14:paraId="4F08851C" w14:textId="77777777">
        <w:tblPrEx>
          <w:tblCellMar>
            <w:top w:w="0" w:type="dxa"/>
            <w:bottom w:w="0" w:type="dxa"/>
          </w:tblCellMar>
        </w:tblPrEx>
        <w:tc>
          <w:tcPr>
            <w:tcW w:w="9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F7737" w14:textId="77777777" w:rsidR="001C7826" w:rsidRDefault="001C7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57DD6E64" w14:textId="77777777" w:rsidR="001C7826" w:rsidRDefault="001C7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E0E45E" w14:textId="77777777" w:rsidR="001C7826" w:rsidRDefault="001C7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2A5D586" w14:textId="77777777" w:rsidR="001C7826" w:rsidRDefault="001C7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FD3452" w14:textId="77777777" w:rsidR="001C7826" w:rsidRDefault="001C7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2CD01EF" w14:textId="77777777" w:rsidR="001C7826" w:rsidRDefault="001C7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DD006FD" w14:textId="77777777" w:rsidR="001C7826" w:rsidRDefault="001C7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0A8F798" w14:textId="77777777" w:rsidR="001C7826" w:rsidRDefault="001C7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D2F5A69" w14:textId="77777777" w:rsidR="001C7826" w:rsidRDefault="001C7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CAC3FF8" w14:textId="77777777" w:rsidR="001C7826" w:rsidRDefault="001C7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71ECE0E" w14:textId="77777777" w:rsidR="001C7826" w:rsidRDefault="001C7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3D3DB6F" w14:textId="77777777" w:rsidR="001C7826" w:rsidRDefault="001C7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195FDD4" w14:textId="77777777" w:rsidR="001C7826" w:rsidRDefault="001C7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23772F3" w14:textId="77777777" w:rsidR="001C7826" w:rsidRDefault="001C7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6441B24F" w14:textId="77777777" w:rsidR="001C7826" w:rsidRDefault="001C7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7627F54" w14:textId="77777777" w:rsidR="001C7826" w:rsidRDefault="001C7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BB924F" w14:textId="77777777" w:rsidR="001C7826" w:rsidRDefault="001C7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EE89D8B" w14:textId="77777777" w:rsidR="001C7826" w:rsidRDefault="001C7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CF0A3DA" w14:textId="77777777" w:rsidR="001C7826" w:rsidRDefault="001C7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36CAD18A" w14:textId="77777777" w:rsidR="001C7826" w:rsidRDefault="001C7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DD571FA" w14:textId="77777777" w:rsidR="001C7826" w:rsidRDefault="001C7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0824B4E" w14:textId="77777777" w:rsidR="001C7826" w:rsidRDefault="001C7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18FADC0" w14:textId="77777777" w:rsidR="001C7826" w:rsidRDefault="001C7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009845A" w14:textId="77777777" w:rsidR="001C7826" w:rsidRDefault="001C7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8275639" w14:textId="77777777" w:rsidR="001C7826" w:rsidRDefault="001C7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823A745" w14:textId="77777777" w:rsidR="001C7826" w:rsidRDefault="001C7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AD4BE61" w14:textId="77777777" w:rsidR="001C7826" w:rsidRDefault="001C7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4E9897E8" w14:textId="77777777" w:rsidR="001C7826" w:rsidRDefault="001C782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4E7573F" w14:textId="77777777" w:rsidR="001C7826" w:rsidRDefault="001C7826">
      <w:pPr>
        <w:jc w:val="both"/>
        <w:rPr>
          <w:rFonts w:ascii="Times New Roman" w:hAnsi="Times New Roman"/>
          <w:sz w:val="24"/>
          <w:szCs w:val="24"/>
        </w:rPr>
      </w:pPr>
    </w:p>
    <w:p w14:paraId="0A0AB7B9" w14:textId="77777777" w:rsidR="001C7826" w:rsidRDefault="00D44A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 ___________________, _____2021.</w:t>
      </w:r>
    </w:p>
    <w:p w14:paraId="5836F1A6" w14:textId="77777777" w:rsidR="001C7826" w:rsidRDefault="00D44A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</w:t>
      </w:r>
    </w:p>
    <w:p w14:paraId="4EE1450C" w14:textId="77777777" w:rsidR="001C7826" w:rsidRDefault="00D44A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Ime i </w:t>
      </w:r>
      <w:proofErr w:type="spellStart"/>
      <w:r>
        <w:rPr>
          <w:rFonts w:ascii="Times New Roman" w:hAnsi="Times New Roman"/>
          <w:sz w:val="24"/>
          <w:szCs w:val="24"/>
        </w:rPr>
        <w:t>prezime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ponuditelja</w:t>
      </w:r>
      <w:proofErr w:type="spellEnd"/>
      <w:r>
        <w:rPr>
          <w:rFonts w:ascii="Times New Roman" w:hAnsi="Times New Roman"/>
          <w:sz w:val="24"/>
          <w:szCs w:val="24"/>
        </w:rPr>
        <w:t>/</w:t>
      </w:r>
      <w:proofErr w:type="spellStart"/>
      <w:r>
        <w:rPr>
          <w:rFonts w:ascii="Times New Roman" w:hAnsi="Times New Roman"/>
          <w:sz w:val="24"/>
          <w:szCs w:val="24"/>
        </w:rPr>
        <w:t>ovlaštene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osobe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3322ABBC" w14:textId="77777777" w:rsidR="001C7826" w:rsidRDefault="00D44A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542324FC" w14:textId="77777777" w:rsidR="001C7826" w:rsidRDefault="00D44A2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proofErr w:type="spellStart"/>
      <w:r>
        <w:rPr>
          <w:rFonts w:ascii="Times New Roman" w:hAnsi="Times New Roman"/>
          <w:sz w:val="24"/>
          <w:szCs w:val="24"/>
        </w:rPr>
        <w:t>vlastoručni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potpis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634EC1A5" w14:textId="77777777" w:rsidR="001C7826" w:rsidRDefault="001C7826">
      <w:pPr>
        <w:jc w:val="both"/>
        <w:rPr>
          <w:rFonts w:ascii="Times New Roman" w:hAnsi="Times New Roman"/>
          <w:sz w:val="24"/>
          <w:szCs w:val="24"/>
        </w:rPr>
      </w:pPr>
    </w:p>
    <w:p w14:paraId="5F67B892" w14:textId="77777777" w:rsidR="001C7826" w:rsidRDefault="00D44A22">
      <w:pPr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</w:rPr>
        <w:t>Izjava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davanju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suglasnosti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obradu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osobnih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podataka</w:t>
      </w:r>
      <w:proofErr w:type="spellEnd"/>
    </w:p>
    <w:p w14:paraId="2920ACE1" w14:textId="77777777" w:rsidR="001C7826" w:rsidRDefault="00D44A2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Potpisivanjem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izjave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smatra</w:t>
      </w:r>
      <w:proofErr w:type="spellEnd"/>
      <w:r>
        <w:rPr>
          <w:rFonts w:ascii="Times New Roman" w:hAnsi="Times New Roman"/>
          <w:sz w:val="24"/>
          <w:szCs w:val="24"/>
        </w:rPr>
        <w:t xml:space="preserve"> se da </w:t>
      </w:r>
      <w:proofErr w:type="spellStart"/>
      <w:r>
        <w:rPr>
          <w:rFonts w:ascii="Times New Roman" w:hAnsi="Times New Roman"/>
          <w:sz w:val="24"/>
          <w:szCs w:val="24"/>
        </w:rPr>
        <w:t>slobodno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izričito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privolu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prikupljanje</w:t>
      </w:r>
      <w:proofErr w:type="spellEnd"/>
      <w:r>
        <w:rPr>
          <w:rFonts w:ascii="Times New Roman" w:hAnsi="Times New Roman"/>
          <w:sz w:val="24"/>
          <w:szCs w:val="24"/>
        </w:rPr>
        <w:t xml:space="preserve"> i </w:t>
      </w:r>
      <w:proofErr w:type="spellStart"/>
      <w:r>
        <w:rPr>
          <w:rFonts w:ascii="Times New Roman" w:hAnsi="Times New Roman"/>
          <w:sz w:val="24"/>
          <w:szCs w:val="24"/>
        </w:rPr>
        <w:t>daljnju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svojih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</w:t>
      </w:r>
      <w:r>
        <w:rPr>
          <w:rFonts w:ascii="Times New Roman" w:hAnsi="Times New Roman"/>
          <w:sz w:val="24"/>
          <w:szCs w:val="24"/>
        </w:rPr>
        <w:t>ka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svrhu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prijave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Natječaj</w:t>
      </w:r>
      <w:proofErr w:type="spellEnd"/>
      <w:r>
        <w:rPr>
          <w:rFonts w:ascii="Times New Roman" w:hAnsi="Times New Roman"/>
          <w:sz w:val="24"/>
          <w:szCs w:val="24"/>
        </w:rPr>
        <w:t xml:space="preserve"> za </w:t>
      </w:r>
      <w:proofErr w:type="spellStart"/>
      <w:r>
        <w:rPr>
          <w:rFonts w:ascii="Times New Roman" w:hAnsi="Times New Roman"/>
          <w:sz w:val="24"/>
          <w:szCs w:val="24"/>
        </w:rPr>
        <w:t>izradu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slogana</w:t>
      </w:r>
      <w:proofErr w:type="spellEnd"/>
      <w:r>
        <w:rPr>
          <w:rFonts w:ascii="Times New Roman" w:hAnsi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/>
          <w:sz w:val="24"/>
          <w:szCs w:val="24"/>
        </w:rPr>
        <w:t>Destinacije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otok</w:t>
      </w:r>
      <w:proofErr w:type="spellEnd"/>
      <w:r>
        <w:rPr>
          <w:rFonts w:ascii="Times New Roman" w:hAnsi="Times New Roman"/>
          <w:sz w:val="24"/>
          <w:szCs w:val="24"/>
        </w:rPr>
        <w:t xml:space="preserve"> Korčula”.</w:t>
      </w:r>
    </w:p>
    <w:p w14:paraId="65950688" w14:textId="77777777" w:rsidR="001C7826" w:rsidRDefault="00D44A22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Predmetnu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dobrovoljno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njenim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potpisom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potvrđujem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kako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upoznat</w:t>
      </w:r>
      <w:proofErr w:type="spellEnd"/>
      <w:r>
        <w:rPr>
          <w:rFonts w:ascii="Times New Roman" w:hAnsi="Times New Roman"/>
          <w:sz w:val="24"/>
          <w:szCs w:val="24"/>
        </w:rPr>
        <w:t xml:space="preserve"> da u </w:t>
      </w:r>
      <w:proofErr w:type="spellStart"/>
      <w:r>
        <w:rPr>
          <w:rFonts w:ascii="Times New Roman" w:hAnsi="Times New Roman"/>
          <w:sz w:val="24"/>
          <w:szCs w:val="24"/>
        </w:rPr>
        <w:t>bilo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vrijeme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mogu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povući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privolu</w:t>
      </w:r>
      <w:proofErr w:type="spellEnd"/>
      <w:r>
        <w:rPr>
          <w:rFonts w:ascii="Times New Roman" w:hAnsi="Times New Roman"/>
          <w:sz w:val="24"/>
          <w:szCs w:val="24"/>
        </w:rPr>
        <w:t xml:space="preserve"> bez </w:t>
      </w:r>
      <w:proofErr w:type="spellStart"/>
      <w:r>
        <w:rPr>
          <w:rFonts w:ascii="Times New Roman" w:hAnsi="Times New Roman"/>
          <w:sz w:val="24"/>
          <w:szCs w:val="24"/>
        </w:rPr>
        <w:t>bilo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kakvih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negativnih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posljedica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Također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z w:val="24"/>
          <w:szCs w:val="24"/>
        </w:rPr>
        <w:t>oznat</w:t>
      </w:r>
      <w:proofErr w:type="spellEnd"/>
      <w:r>
        <w:rPr>
          <w:rFonts w:ascii="Times New Roman" w:hAnsi="Times New Roman"/>
          <w:sz w:val="24"/>
          <w:szCs w:val="24"/>
        </w:rPr>
        <w:t xml:space="preserve"> da, </w:t>
      </w:r>
      <w:proofErr w:type="spellStart"/>
      <w:r>
        <w:rPr>
          <w:rFonts w:ascii="Times New Roman" w:hAnsi="Times New Roman"/>
          <w:sz w:val="24"/>
          <w:szCs w:val="24"/>
        </w:rPr>
        <w:t>sukladno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Općoj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uredbi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zaštiti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mogu</w:t>
      </w:r>
      <w:proofErr w:type="spellEnd"/>
      <w:r>
        <w:rPr>
          <w:rFonts w:ascii="Times New Roman" w:hAnsi="Times New Roman"/>
          <w:sz w:val="24"/>
          <w:szCs w:val="24"/>
        </w:rPr>
        <w:t xml:space="preserve"> pod </w:t>
      </w:r>
      <w:proofErr w:type="spellStart"/>
      <w:r>
        <w:rPr>
          <w:rFonts w:ascii="Times New Roman" w:hAnsi="Times New Roman"/>
          <w:sz w:val="24"/>
          <w:szCs w:val="24"/>
        </w:rPr>
        <w:t>određenim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uvjetima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koristiti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svoja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prava</w:t>
      </w:r>
      <w:proofErr w:type="spellEnd"/>
      <w:r>
        <w:rPr>
          <w:rFonts w:ascii="Times New Roman" w:hAnsi="Times New Roman"/>
          <w:sz w:val="24"/>
          <w:szCs w:val="24"/>
        </w:rPr>
        <w:t xml:space="preserve"> da </w:t>
      </w:r>
      <w:proofErr w:type="spellStart"/>
      <w:r>
        <w:rPr>
          <w:rFonts w:ascii="Times New Roman" w:hAnsi="Times New Roman"/>
          <w:sz w:val="24"/>
          <w:szCs w:val="24"/>
        </w:rPr>
        <w:t>dobijem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potvrdu</w:t>
      </w:r>
      <w:proofErr w:type="spellEnd"/>
      <w:r>
        <w:rPr>
          <w:rFonts w:ascii="Times New Roman" w:hAnsi="Times New Roman"/>
          <w:sz w:val="24"/>
          <w:szCs w:val="24"/>
        </w:rPr>
        <w:t xml:space="preserve"> o </w:t>
      </w:r>
      <w:proofErr w:type="spellStart"/>
      <w:r>
        <w:rPr>
          <w:rFonts w:ascii="Times New Roman" w:hAnsi="Times New Roman"/>
          <w:sz w:val="24"/>
          <w:szCs w:val="24"/>
        </w:rPr>
        <w:t>obradi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izvršiti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uvid</w:t>
      </w:r>
      <w:proofErr w:type="spellEnd"/>
      <w:r>
        <w:rPr>
          <w:rFonts w:ascii="Times New Roman" w:hAnsi="Times New Roman"/>
          <w:sz w:val="24"/>
          <w:szCs w:val="24"/>
        </w:rPr>
        <w:t xml:space="preserve"> u </w:t>
      </w:r>
      <w:proofErr w:type="spellStart"/>
      <w:r>
        <w:rPr>
          <w:rFonts w:ascii="Times New Roman" w:hAnsi="Times New Roman"/>
          <w:sz w:val="24"/>
          <w:szCs w:val="24"/>
        </w:rPr>
        <w:t>svoje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podatke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ispraviti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dopuniti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podatke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prigovoriti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daljnjoj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prekomje</w:t>
      </w:r>
      <w:r>
        <w:rPr>
          <w:rFonts w:ascii="Times New Roman" w:hAnsi="Times New Roman"/>
          <w:sz w:val="24"/>
          <w:szCs w:val="24"/>
        </w:rPr>
        <w:t>rnoj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blokirati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nezakonitu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zatražiti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brisanje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mojih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zaprimiti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presliku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osobnih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podataka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prijenosa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drugom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voditelju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obrade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1288499" w14:textId="77777777" w:rsidR="001C7826" w:rsidRDefault="001C7826">
      <w:pPr>
        <w:jc w:val="both"/>
        <w:rPr>
          <w:rFonts w:ascii="Times New Roman" w:hAnsi="Times New Roman"/>
          <w:sz w:val="24"/>
          <w:szCs w:val="24"/>
        </w:rPr>
      </w:pPr>
    </w:p>
    <w:p w14:paraId="2A73985B" w14:textId="77777777" w:rsidR="001C7826" w:rsidRDefault="001C7826">
      <w:pPr>
        <w:jc w:val="both"/>
        <w:rPr>
          <w:rFonts w:ascii="Times New Roman" w:hAnsi="Times New Roman"/>
          <w:sz w:val="24"/>
          <w:szCs w:val="24"/>
        </w:rPr>
      </w:pPr>
    </w:p>
    <w:sectPr w:rsidR="001C7826">
      <w:headerReference w:type="default" r:id="rId6"/>
      <w:pgSz w:w="11906" w:h="16838"/>
      <w:pgMar w:top="1440" w:right="1440" w:bottom="1440" w:left="144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757181" w14:textId="77777777" w:rsidR="00D44A22" w:rsidRDefault="00D44A22">
      <w:pPr>
        <w:spacing w:after="0" w:line="240" w:lineRule="auto"/>
      </w:pPr>
      <w:r>
        <w:separator/>
      </w:r>
    </w:p>
  </w:endnote>
  <w:endnote w:type="continuationSeparator" w:id="0">
    <w:p w14:paraId="6DD54EEC" w14:textId="77777777" w:rsidR="00D44A22" w:rsidRDefault="00D44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8CDE6" w14:textId="77777777" w:rsidR="00D44A22" w:rsidRDefault="00D44A22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1613007" w14:textId="77777777" w:rsidR="00D44A22" w:rsidRDefault="00D44A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3CA53" w14:textId="77777777" w:rsidR="003B6D4D" w:rsidRDefault="00D44A22">
    <w:pPr>
      <w:pStyle w:val="Header"/>
    </w:pPr>
    <w:r>
      <w:rPr>
        <w:noProof/>
      </w:rPr>
      <w:drawing>
        <wp:inline distT="0" distB="0" distL="0" distR="0" wp14:anchorId="69A902D7" wp14:editId="13DED9A9">
          <wp:extent cx="723903" cy="723903"/>
          <wp:effectExtent l="0" t="0" r="0" b="0"/>
          <wp:docPr id="1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3" cy="72390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085A600" w14:textId="77777777" w:rsidR="003B6D4D" w:rsidRDefault="00D44A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1C7826"/>
    <w:rsid w:val="001C7826"/>
    <w:rsid w:val="00B9673C"/>
    <w:rsid w:val="00D4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3809E0"/>
  <w15:docId w15:val="{EC49282C-7B23-4D28-85E5-A8FDB4FD3F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milijana@visitkorcula.eu</dc:creator>
  <dc:description/>
  <cp:lastModifiedBy>Milijana Borojevic</cp:lastModifiedBy>
  <cp:revision>2</cp:revision>
  <dcterms:created xsi:type="dcterms:W3CDTF">2021-04-09T09:04:00Z</dcterms:created>
  <dcterms:modified xsi:type="dcterms:W3CDTF">2021-04-09T09:04:00Z</dcterms:modified>
</cp:coreProperties>
</file>